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A32D3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A32D3">
              <w:rPr>
                <w:b/>
                <w:sz w:val="22"/>
                <w:lang w:val="ru-RU"/>
              </w:rPr>
              <w:t>25/06/2020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75.6137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75.6137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75.6137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549 183.09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A32D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bookmarkStart w:id="6" w:name="_GoBack"/>
            <w:bookmarkEnd w:id="6"/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BA32D3">
              <w:rPr>
                <w:b/>
                <w:sz w:val="22"/>
                <w:lang w:val="en-US"/>
              </w:rPr>
              <w:t>25/06/2020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A32D3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75.6137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75.6137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75.6137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549 183.09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A32D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D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32D3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365A-2F62-4D78-BB12-2577A4D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2020-06-26T08:41:00Z</dcterms:created>
  <dcterms:modified xsi:type="dcterms:W3CDTF">2020-06-26T08:41:00Z</dcterms:modified>
</cp:coreProperties>
</file>