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912D2">
              <w:rPr>
                <w:b/>
                <w:lang w:val="ru-RU"/>
              </w:rPr>
              <w:t>22/01/2019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76.0465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76.0465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76.0465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912D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426 877.10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912D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912D2">
              <w:rPr>
                <w:b/>
                <w:lang w:val="en-US"/>
              </w:rPr>
              <w:t>22/01/2019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76.0465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76.0465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912D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76.0465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912D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426 877.10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912D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D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12D2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2019-01-23T11:59:00Z</dcterms:created>
  <dcterms:modified xsi:type="dcterms:W3CDTF">2019-01-23T12:00:00Z</dcterms:modified>
</cp:coreProperties>
</file>