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57BC2">
              <w:rPr>
                <w:b/>
                <w:lang w:val="ru-RU"/>
              </w:rPr>
              <w:t>03/10/2019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57BC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69.9715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57BC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69.9715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7BC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69.9715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57BC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392 775.85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7BC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7BC2">
              <w:rPr>
                <w:b/>
                <w:lang w:val="en-US"/>
              </w:rPr>
              <w:t>03/10/2019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57BC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69.9715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57BC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69.9715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57BC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69.9715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57BC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392 775.85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57BC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C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57BC2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2019-10-04T11:11:00Z</dcterms:created>
  <dcterms:modified xsi:type="dcterms:W3CDTF">2019-10-04T11:12:00Z</dcterms:modified>
</cp:coreProperties>
</file>