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E2726">
              <w:rPr>
                <w:b/>
                <w:sz w:val="22"/>
                <w:lang w:val="ru-RU"/>
              </w:rPr>
              <w:t>03/09/2019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76.6655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76.6655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76.6655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556 822.32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E272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E2726">
              <w:rPr>
                <w:b/>
                <w:sz w:val="22"/>
                <w:lang w:val="en-US"/>
              </w:rPr>
              <w:t>03/09/2019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E272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76.6655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76.6655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76.6655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556 822.32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E272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2726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4EBB-7AA6-4F9F-AD45-224ED60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2019-09-04T10:07:00Z</dcterms:created>
  <dcterms:modified xsi:type="dcterms:W3CDTF">2019-09-04T10:07:00Z</dcterms:modified>
</cp:coreProperties>
</file>