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7360DF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360DF">
              <w:rPr>
                <w:b/>
                <w:sz w:val="22"/>
                <w:lang w:val="ru-RU"/>
              </w:rPr>
              <w:t>28/11/2019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360D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56.5913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360D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56.5913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360D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56.5913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360D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550 085.28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360D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360DF">
              <w:rPr>
                <w:b/>
                <w:sz w:val="22"/>
                <w:lang w:val="en-US"/>
              </w:rPr>
              <w:t>28/11/2019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360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56.5913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360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56.5913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360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56.5913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360D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550 085.28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360D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D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360DF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2019-11-29T10:22:00Z</dcterms:created>
  <dcterms:modified xsi:type="dcterms:W3CDTF">2019-11-29T10:23:00Z</dcterms:modified>
</cp:coreProperties>
</file>