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8968AC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968AC">
              <w:rPr>
                <w:b/>
                <w:lang w:val="ru-RU"/>
              </w:rPr>
              <w:t>15.03.2022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968A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83.6769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968A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83.6769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968A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83.6769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968A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469 709.71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968A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968AC">
              <w:rPr>
                <w:b/>
                <w:lang w:val="en-US"/>
              </w:rPr>
              <w:t>15.03.2022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968A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83.6769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968A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83.6769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968A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83.6769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968A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469 709.71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968A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A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968AC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2022-03-16T11:00:00Z</dcterms:created>
  <dcterms:modified xsi:type="dcterms:W3CDTF">2022-03-16T11:00:00Z</dcterms:modified>
</cp:coreProperties>
</file>