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F5FC8">
              <w:rPr>
                <w:b/>
                <w:sz w:val="22"/>
                <w:lang w:val="ru-RU"/>
              </w:rPr>
              <w:t>28/02/2019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1F5FC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77.3003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1F5FC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77.3003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1F5FC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77.3003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1F5FC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561 432.57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1F5FC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F5FC8">
              <w:rPr>
                <w:b/>
                <w:sz w:val="22"/>
                <w:lang w:val="en-US"/>
              </w:rPr>
              <w:t>28/02/2019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1F5FC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77.3003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1F5FC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77.3003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1F5FC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77.3003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1F5FC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561 432.57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1F5FC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C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1F5FC8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EB1F-8299-4FB9-B1EB-A6573000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2019-03-01T10:06:00Z</dcterms:created>
  <dcterms:modified xsi:type="dcterms:W3CDTF">2019-03-01T10:06:00Z</dcterms:modified>
</cp:coreProperties>
</file>