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82878">
              <w:rPr>
                <w:b/>
                <w:lang w:val="ru-RU"/>
              </w:rPr>
              <w:t>01/10/2020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68.6086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68.6086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68.6086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8287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385 125.34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287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2878">
              <w:rPr>
                <w:b/>
                <w:lang w:val="en-US"/>
              </w:rPr>
              <w:t>01/10/2020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68.6086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68.6086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8287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68.6086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8287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385 125.34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8287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2878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2020-10-02T07:54:00Z</dcterms:created>
  <dcterms:modified xsi:type="dcterms:W3CDTF">2020-10-02T07:56:00Z</dcterms:modified>
</cp:coreProperties>
</file>