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E6C3A">
              <w:rPr>
                <w:b/>
                <w:lang w:val="ru-RU"/>
              </w:rPr>
              <w:t>30/06/2020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E6C3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65.3594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E6C3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65.3594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E6C3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65.3594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E6C3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366 886.85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E6C3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E6C3A">
              <w:rPr>
                <w:b/>
                <w:lang w:val="en-US"/>
              </w:rPr>
              <w:t>30/06/2020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E6C3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65.3594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E6C3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65.3594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E6C3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65.3594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E6C3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366 886.85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E6C3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3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BE6C3A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2020-07-01T09:31:00Z</dcterms:created>
  <dcterms:modified xsi:type="dcterms:W3CDTF">2020-07-01T09:31:00Z</dcterms:modified>
</cp:coreProperties>
</file>