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B7441">
              <w:rPr>
                <w:b/>
                <w:lang w:val="ru-RU"/>
              </w:rPr>
              <w:t>09/01/2020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B744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72.5028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B744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72.5028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B744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72.5028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B744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406 985.29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B744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B7441">
              <w:rPr>
                <w:b/>
                <w:lang w:val="en-US"/>
              </w:rPr>
              <w:t>09/01/2020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B744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72.5028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B744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72.5028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B744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72.5028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B744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406 985.29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B744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4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B7441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2020-01-10T08:47:00Z</dcterms:created>
  <dcterms:modified xsi:type="dcterms:W3CDTF">2020-01-10T08:48:00Z</dcterms:modified>
</cp:coreProperties>
</file>