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B11E2">
              <w:rPr>
                <w:b/>
                <w:sz w:val="22"/>
                <w:lang w:val="ru-RU"/>
              </w:rPr>
              <w:t>08/12/2020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EB11E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75.0280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EB11E2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75.0280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EB11E2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75.0280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EB11E2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544 929.04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EB11E2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B11E2">
              <w:rPr>
                <w:b/>
                <w:sz w:val="22"/>
                <w:lang w:val="en-US"/>
              </w:rPr>
              <w:t>08/12/2020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EB11E2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75.0280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EB11E2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75.0280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EB11E2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75.0280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EB11E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544 929.04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EB11E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E2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11E2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656F1-012B-4701-86F8-2E9E7D24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2020-12-09T10:32:00Z</dcterms:created>
  <dcterms:modified xsi:type="dcterms:W3CDTF">2020-12-09T10:35:00Z</dcterms:modified>
</cp:coreProperties>
</file>