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029BA">
              <w:rPr>
                <w:b/>
                <w:lang w:val="ru-RU"/>
              </w:rPr>
              <w:t>28/04/2020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63.2531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63.2531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63.2531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029B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355 063.22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029B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029BA">
              <w:rPr>
                <w:b/>
                <w:lang w:val="en-US"/>
              </w:rPr>
              <w:t>28/04/2020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63.2531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63.2531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029B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63.2531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029B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355 063.22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029B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B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29BA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2020-04-29T08:21:00Z</dcterms:created>
  <dcterms:modified xsi:type="dcterms:W3CDTF">2020-04-29T08:21:00Z</dcterms:modified>
</cp:coreProperties>
</file>