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F4CD2">
              <w:rPr>
                <w:b/>
                <w:lang w:val="ru-RU"/>
              </w:rPr>
              <w:t>04/03/2021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78.9972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F4CD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443 440.61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F4CD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F4CD2">
              <w:rPr>
                <w:b/>
                <w:lang w:val="en-US"/>
              </w:rPr>
              <w:t>04/03/2021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F4CD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78.9972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F4CD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443 440.61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F4CD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D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7F4CD2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2021-03-05T14:02:00Z</dcterms:created>
  <dcterms:modified xsi:type="dcterms:W3CDTF">2021-03-05T14:05:00Z</dcterms:modified>
</cp:coreProperties>
</file>