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939A5">
              <w:rPr>
                <w:b/>
                <w:lang w:val="ru-RU"/>
              </w:rPr>
              <w:t>23/04/2019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77.7728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77.7728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77.7728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939A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436 567.70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939A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939A5">
              <w:rPr>
                <w:b/>
                <w:lang w:val="en-US"/>
              </w:rPr>
              <w:t>23/04/2019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77.7728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77.7728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939A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77.7728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939A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436 567.70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939A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A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939A5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2019-04-24T08:03:00Z</dcterms:created>
  <dcterms:modified xsi:type="dcterms:W3CDTF">2019-04-24T08:03:00Z</dcterms:modified>
</cp:coreProperties>
</file>