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2326B">
              <w:rPr>
                <w:b/>
                <w:lang w:val="ru-RU"/>
              </w:rPr>
              <w:t>21/05/2020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62.3943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62.3943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62.3943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2326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350 242.42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326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2326B">
              <w:rPr>
                <w:b/>
                <w:lang w:val="en-US"/>
              </w:rPr>
              <w:t>21/05/2020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62.3943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62.3943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2326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62.3943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2326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350 242.42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2326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6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326B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2020-05-22T08:58:00Z</dcterms:created>
  <dcterms:modified xsi:type="dcterms:W3CDTF">2020-05-22T08:59:00Z</dcterms:modified>
</cp:coreProperties>
</file>