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513388">
              <w:rPr>
                <w:b/>
                <w:lang w:val="ru-RU"/>
              </w:rPr>
              <w:t>16/05/2019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513388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74.4110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51338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74.4110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13388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74.4110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513388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417 696.54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13388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13388">
              <w:rPr>
                <w:b/>
                <w:lang w:val="en-US"/>
              </w:rPr>
              <w:t>16/05/2019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513388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74.4110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51338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74.4110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513388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74.4110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513388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417 696.54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51338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88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388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2019-05-17T08:44:00Z</dcterms:created>
  <dcterms:modified xsi:type="dcterms:W3CDTF">2019-05-17T08:44:00Z</dcterms:modified>
</cp:coreProperties>
</file>