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53E91">
              <w:rPr>
                <w:b/>
                <w:sz w:val="22"/>
                <w:lang w:val="ru-RU"/>
              </w:rPr>
              <w:t>03/09/2020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75.3628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75.3628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75.3628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547 360.69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53E9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53E91">
              <w:rPr>
                <w:b/>
                <w:sz w:val="22"/>
                <w:lang w:val="en-US"/>
              </w:rPr>
              <w:t>03/09/2020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53E9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75.3628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75.3628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75.3628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547 360.69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53E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9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3E91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C9D9-CEFD-4C00-A901-08751537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2020-09-04T09:40:00Z</dcterms:created>
  <dcterms:modified xsi:type="dcterms:W3CDTF">2020-09-04T09:41:00Z</dcterms:modified>
</cp:coreProperties>
</file>