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B18B2">
              <w:rPr>
                <w:b/>
                <w:sz w:val="22"/>
                <w:lang w:val="ru-RU"/>
              </w:rPr>
              <w:t>29/12/2020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B18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55.8607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B18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55.8607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B18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55.8607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B18B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542 983.75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B18B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18B2">
              <w:rPr>
                <w:b/>
                <w:sz w:val="22"/>
                <w:lang w:val="en-US"/>
              </w:rPr>
              <w:t>29/12/2020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B18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55.8607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B18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55.8607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B18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55.8607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B18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542 983.75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B18B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B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18B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2020-12-30T08:46:00Z</dcterms:created>
  <dcterms:modified xsi:type="dcterms:W3CDTF">2020-12-30T08:46:00Z</dcterms:modified>
</cp:coreProperties>
</file>