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25312">
              <w:rPr>
                <w:b/>
                <w:sz w:val="22"/>
                <w:lang w:val="ru-RU"/>
              </w:rPr>
              <w:t>02/02/2021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253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74.7894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253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74.7894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253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74.7894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253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543 196.19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2531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25312">
              <w:rPr>
                <w:b/>
                <w:sz w:val="22"/>
                <w:lang w:val="en-US"/>
              </w:rPr>
              <w:t>02/02/2021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2531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74.7894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253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74.7894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253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74.7894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253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543 196.19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2531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1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5312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EDD2-BFC2-4CF7-AF0C-041DE4E6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2021-02-03T07:01:00Z</dcterms:created>
  <dcterms:modified xsi:type="dcterms:W3CDTF">2021-02-03T07:01:00Z</dcterms:modified>
</cp:coreProperties>
</file>