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87D80">
              <w:rPr>
                <w:b/>
                <w:lang w:val="ru-RU"/>
              </w:rPr>
              <w:t>01/10/2019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87D8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70.2668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87D8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70.2668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87D8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70.2668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87D8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394 433.96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87D8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87D80">
              <w:rPr>
                <w:b/>
                <w:lang w:val="en-US"/>
              </w:rPr>
              <w:t>01/10/2019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87D8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70.2668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87D8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70.2668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87D8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70.2668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87D8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394 433.96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87D8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8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87D80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2019-10-02T09:06:00Z</dcterms:created>
  <dcterms:modified xsi:type="dcterms:W3CDTF">2019-10-02T09:06:00Z</dcterms:modified>
</cp:coreProperties>
</file>