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2148">
              <w:rPr>
                <w:b/>
                <w:sz w:val="22"/>
                <w:lang w:val="ru-RU"/>
              </w:rPr>
              <w:t>17/09/2019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76.6304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76.6304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76.6304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556 567.28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F214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F2148">
              <w:rPr>
                <w:b/>
                <w:sz w:val="22"/>
                <w:lang w:val="en-US"/>
              </w:rPr>
              <w:t>17/09/2019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F214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76.6304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76.6304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76.6304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556 567.28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F214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148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731A-EF99-44BA-90DF-F2332DC4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2019-09-18T10:31:00Z</dcterms:created>
  <dcterms:modified xsi:type="dcterms:W3CDTF">2019-09-18T10:32:00Z</dcterms:modified>
</cp:coreProperties>
</file>