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5046F">
              <w:rPr>
                <w:b/>
                <w:sz w:val="22"/>
                <w:lang w:val="ru-RU"/>
              </w:rPr>
              <w:t>21/04/2020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35046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75.8277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35046F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75.8277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35046F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75.8277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35046F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550 737.60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35046F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35046F">
              <w:rPr>
                <w:b/>
                <w:sz w:val="22"/>
                <w:lang w:val="en-US"/>
              </w:rPr>
              <w:t>21/04/2020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35046F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75.8277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35046F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75.8277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35046F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75.8277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35046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550 737.60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35046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6F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046F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8B9F3-CD78-44FB-9167-D7095809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2020-04-22T11:10:00Z</dcterms:created>
  <dcterms:modified xsi:type="dcterms:W3CDTF">2020-04-22T11:10:00Z</dcterms:modified>
</cp:coreProperties>
</file>