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272E0">
              <w:rPr>
                <w:b/>
                <w:lang w:val="ru-RU"/>
              </w:rPr>
              <w:t>02/03/2020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272E0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69.1129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272E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69.1129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272E0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69.1129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272E0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387 956.18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272E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272E0">
              <w:rPr>
                <w:b/>
                <w:lang w:val="en-US"/>
              </w:rPr>
              <w:t>02/03/2020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272E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69.1129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272E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69.1129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272E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69.1129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272E0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387 956.18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272E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E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272E0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2020-03-04T11:53:00Z</dcterms:created>
  <dcterms:modified xsi:type="dcterms:W3CDTF">2020-03-04T11:54:00Z</dcterms:modified>
</cp:coreProperties>
</file>