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D293A">
              <w:rPr>
                <w:b/>
                <w:sz w:val="22"/>
                <w:lang w:val="ru-RU"/>
              </w:rPr>
              <w:t>28/03/2019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CD293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58.0249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D293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58.0249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D293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58.0249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D293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564 020.28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D293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D293A">
              <w:rPr>
                <w:b/>
                <w:sz w:val="22"/>
                <w:lang w:val="en-US"/>
              </w:rPr>
              <w:t>28/03/2019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D293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58.0249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D293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58.0249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D293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58.0249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D293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564 020.28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D293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3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293A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2019-03-29T09:17:00Z</dcterms:created>
  <dcterms:modified xsi:type="dcterms:W3CDTF">2019-03-29T09:18:00Z</dcterms:modified>
</cp:coreProperties>
</file>