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01961">
              <w:rPr>
                <w:b/>
                <w:sz w:val="22"/>
                <w:lang w:val="ru-RU"/>
              </w:rPr>
              <w:t>08.02.2022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73.4314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73.4314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73.4314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533 332.64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0196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01961">
              <w:rPr>
                <w:b/>
                <w:sz w:val="22"/>
                <w:lang w:val="en-US"/>
              </w:rPr>
              <w:t>08.02.2022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0196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73.4314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73.4314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73.4314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533 332.64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0196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196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5388-064B-4754-B5F7-C86C97AC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2022-02-09T11:44:00Z</dcterms:created>
  <dcterms:modified xsi:type="dcterms:W3CDTF">2022-02-09T11:45:00Z</dcterms:modified>
</cp:coreProperties>
</file>