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D4758B">
              <w:rPr>
                <w:b/>
                <w:lang w:val="ru-RU"/>
              </w:rPr>
              <w:t>19/03/2019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D4758B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78.0903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D4758B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78.0903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D4758B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78.0903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D4758B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438 350.07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D4758B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D4758B">
              <w:rPr>
                <w:b/>
                <w:lang w:val="en-US"/>
              </w:rPr>
              <w:t>19/03/2019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D4758B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78.0903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D4758B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78.0903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D4758B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78.0903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D4758B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438 350.07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D4758B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58B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4758B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2019-03-20T11:30:00Z</dcterms:created>
  <dcterms:modified xsi:type="dcterms:W3CDTF">2019-03-20T11:30:00Z</dcterms:modified>
</cp:coreProperties>
</file>