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D7838">
              <w:rPr>
                <w:b/>
                <w:sz w:val="22"/>
                <w:lang w:val="ru-RU"/>
              </w:rPr>
              <w:t>02/03/2020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D78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75.9804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D78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75.9804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D78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75.9804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D78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551 846.19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D783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D7838">
              <w:rPr>
                <w:b/>
                <w:sz w:val="22"/>
                <w:lang w:val="en-US"/>
              </w:rPr>
              <w:t>02/03/2020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D783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75.9804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D78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75.9804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D78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75.9804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D78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551 846.19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D78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3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D7838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4A1E-D2AB-4539-9F7D-53D6A9B9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2020-03-04T11:52:00Z</dcterms:created>
  <dcterms:modified xsi:type="dcterms:W3CDTF">2020-03-04T11:53:00Z</dcterms:modified>
</cp:coreProperties>
</file>