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F6681E">
              <w:rPr>
                <w:b/>
                <w:lang w:val="ru-RU"/>
              </w:rPr>
              <w:t>01/12/2020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F6681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73.6896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F6681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73.6896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6681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73.6896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F6681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413 646.91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F6681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6681E">
              <w:rPr>
                <w:b/>
                <w:lang w:val="en-US"/>
              </w:rPr>
              <w:t>01/12/2020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F6681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73.6896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F6681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73.6896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F6681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73.6896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F6681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413 646.91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F6681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1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81E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2020-12-02T08:12:00Z</dcterms:created>
  <dcterms:modified xsi:type="dcterms:W3CDTF">2020-12-02T08:12:00Z</dcterms:modified>
</cp:coreProperties>
</file>