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D1DF1">
              <w:rPr>
                <w:b/>
                <w:sz w:val="22"/>
                <w:lang w:val="ru-RU"/>
              </w:rPr>
              <w:t>05/11/2020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D1DF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55.5650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D1DF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55.5650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D1DF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55.5650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D1DF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540 109.07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D1DF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D1DF1">
              <w:rPr>
                <w:b/>
                <w:sz w:val="22"/>
                <w:lang w:val="en-US"/>
              </w:rPr>
              <w:t>05/11/2020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D1DF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55.5650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D1DF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55.5650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D1DF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55.5650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D1DF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540 109.07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D1DF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F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1DF1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2020-11-06T10:55:00Z</dcterms:created>
  <dcterms:modified xsi:type="dcterms:W3CDTF">2020-11-06T10:55:00Z</dcterms:modified>
</cp:coreProperties>
</file>