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C2DA3">
              <w:rPr>
                <w:b/>
                <w:sz w:val="22"/>
                <w:lang w:val="ru-RU"/>
              </w:rPr>
              <w:t>01/12/2020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C2DA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55.6637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C2DA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55.6637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C2DA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55.6637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C2DA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541 068.92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C2DA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C2DA3">
              <w:rPr>
                <w:b/>
                <w:sz w:val="22"/>
                <w:lang w:val="en-US"/>
              </w:rPr>
              <w:t>01/12/2020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C2D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55.6637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C2D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55.6637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C2D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55.6637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C2D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541 068.92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C2DA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A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2DA3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2020-12-02T08:12:00Z</dcterms:created>
  <dcterms:modified xsi:type="dcterms:W3CDTF">2020-12-02T08:12:00Z</dcterms:modified>
</cp:coreProperties>
</file>