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5065B">
              <w:rPr>
                <w:b/>
                <w:sz w:val="22"/>
                <w:lang w:val="ru-RU"/>
              </w:rPr>
              <w:t>19/09/2019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76.6254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76.6254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76.6254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556 530.86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5065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5065B">
              <w:rPr>
                <w:b/>
                <w:sz w:val="22"/>
                <w:lang w:val="en-US"/>
              </w:rPr>
              <w:t>19/09/2019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5065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76.6254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76.6254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76.6254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556 530.86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5065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5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065B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44B8-06C9-4954-839D-67061677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2019-09-20T09:30:00Z</dcterms:created>
  <dcterms:modified xsi:type="dcterms:W3CDTF">2019-09-20T09:31:00Z</dcterms:modified>
</cp:coreProperties>
</file>