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34A75">
              <w:rPr>
                <w:b/>
                <w:lang w:val="ru-RU"/>
              </w:rPr>
              <w:t>11/02/2021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34A7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78.0030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34A7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78.0030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34A7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78.0030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34A75" w:rsidP="00234A7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437 859.85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34A7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34A75">
              <w:rPr>
                <w:b/>
                <w:lang w:val="en-US"/>
              </w:rPr>
              <w:t>11/02/2021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34A7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78.0030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34A7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78.0030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34A7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78.0030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34A75" w:rsidP="00234A7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437 859.85</w:t>
            </w:r>
            <w:bookmarkStart w:id="11" w:name="_GoBack"/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34A7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7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4A75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2021-02-12T10:12:00Z</dcterms:created>
  <dcterms:modified xsi:type="dcterms:W3CDTF">2021-02-12T10:13:00Z</dcterms:modified>
</cp:coreProperties>
</file>