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F01AF">
              <w:rPr>
                <w:b/>
                <w:sz w:val="22"/>
                <w:lang w:val="ru-RU"/>
              </w:rPr>
              <w:t>14/02/2019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F01A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59.2233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F01A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59.2233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F01A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59.2233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F01A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575 669.33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F01A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F01AF">
              <w:rPr>
                <w:b/>
                <w:sz w:val="22"/>
                <w:lang w:val="en-US"/>
              </w:rPr>
              <w:t>14/02/2019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F01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59.2233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F01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59.2233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F01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59.2233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F01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575 669.33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F01A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A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1AF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2019-02-15T10:45:00Z</dcterms:created>
  <dcterms:modified xsi:type="dcterms:W3CDTF">2019-02-15T10:45:00Z</dcterms:modified>
</cp:coreProperties>
</file>