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61ACD">
              <w:rPr>
                <w:b/>
                <w:sz w:val="22"/>
                <w:lang w:val="ru-RU"/>
              </w:rPr>
              <w:t>05/03/2020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61AC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55.6847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61AC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55.6847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61AC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55.6847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61AC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541 272.83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61AC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61ACD">
              <w:rPr>
                <w:b/>
                <w:sz w:val="22"/>
                <w:lang w:val="en-US"/>
              </w:rPr>
              <w:t>05/03/2020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61A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55.6847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61A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55.6847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61A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55.6847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61AC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541 272.83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61AC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1ACD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2020-03-06T10:27:00Z</dcterms:created>
  <dcterms:modified xsi:type="dcterms:W3CDTF">2020-03-06T10:27:00Z</dcterms:modified>
</cp:coreProperties>
</file>