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56F16">
              <w:rPr>
                <w:b/>
                <w:sz w:val="22"/>
                <w:lang w:val="ru-RU"/>
              </w:rPr>
              <w:t>04/08/2020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75.4630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75.4630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75.4630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548 088.35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56F1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56F16">
              <w:rPr>
                <w:b/>
                <w:sz w:val="22"/>
                <w:lang w:val="en-US"/>
              </w:rPr>
              <w:t>04/08/2020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56F1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75.4630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75.4630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75.4630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548 088.35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56F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1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56F16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61AC-FF74-4A32-9C71-FD90A4DC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2020-08-05T10:43:00Z</dcterms:created>
  <dcterms:modified xsi:type="dcterms:W3CDTF">2020-08-05T10:46:00Z</dcterms:modified>
</cp:coreProperties>
</file>