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124D5">
              <w:rPr>
                <w:b/>
                <w:sz w:val="22"/>
                <w:lang w:val="ru-RU"/>
              </w:rPr>
              <w:t>28/05/2020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75.7099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75.7099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75.7099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549 881.79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124D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124D5">
              <w:rPr>
                <w:b/>
                <w:sz w:val="22"/>
                <w:lang w:val="en-US"/>
              </w:rPr>
              <w:t>28/05/2020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124D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75.7099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75.7099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75.7099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549 881.79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124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D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24D5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F5C1-C8F4-464C-9856-71B15EFF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2020-05-29T10:20:00Z</dcterms:created>
  <dcterms:modified xsi:type="dcterms:W3CDTF">2020-05-29T10:22:00Z</dcterms:modified>
</cp:coreProperties>
</file>