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41752">
              <w:rPr>
                <w:b/>
                <w:lang w:val="ru-RU"/>
              </w:rPr>
              <w:t>12/01/2021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4175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77.8235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4175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77.8235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4175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77.8235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4175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436 852.03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4175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41752">
              <w:rPr>
                <w:b/>
                <w:lang w:val="en-US"/>
              </w:rPr>
              <w:t>12/01/2021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4175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77.8235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4175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77.8235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4175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77.8235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4175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436 852.03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4175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5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1752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2021-01-13T10:42:00Z</dcterms:created>
  <dcterms:modified xsi:type="dcterms:W3CDTF">2021-01-13T10:42:00Z</dcterms:modified>
</cp:coreProperties>
</file>