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F6C0E">
              <w:rPr>
                <w:b/>
                <w:sz w:val="22"/>
                <w:lang w:val="ru-RU"/>
              </w:rPr>
              <w:t>04/03/2021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F6C0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F6C0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F6C0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F6C0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549 656.19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F6C0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F6C0E">
              <w:rPr>
                <w:b/>
                <w:sz w:val="22"/>
                <w:lang w:val="en-US"/>
              </w:rPr>
              <w:t>04/03/2021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F6C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F6C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F6C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F6C0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549 656.19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F6C0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0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DF6C0E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2021-03-05T14:01:00Z</dcterms:created>
  <dcterms:modified xsi:type="dcterms:W3CDTF">2021-03-05T14:02:00Z</dcterms:modified>
</cp:coreProperties>
</file>