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060D2">
              <w:rPr>
                <w:b/>
                <w:sz w:val="22"/>
                <w:lang w:val="ru-RU"/>
              </w:rPr>
              <w:t>07.07.2022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060D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72.8240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060D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72.8240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060D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72.8240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060D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528 921.40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060D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060D2">
              <w:rPr>
                <w:b/>
                <w:sz w:val="22"/>
                <w:lang w:val="en-US"/>
              </w:rPr>
              <w:t>07.07.2022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060D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72.8240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060D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72.8240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060D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72.8240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060D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528 921.40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060D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D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60D2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D18CB7-9BCD-4370-83CB-04A713BD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D3DE0-C127-4320-A0C4-82ABAB94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2022-07-08T10:34:00Z</dcterms:created>
  <dcterms:modified xsi:type="dcterms:W3CDTF">2022-07-08T10:34:00Z</dcterms:modified>
</cp:coreProperties>
</file>