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404EC">
              <w:rPr>
                <w:b/>
                <w:sz w:val="22"/>
                <w:lang w:val="ru-RU"/>
              </w:rPr>
              <w:t>12/11/2019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404E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56.8317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404E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56.8317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404E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56.8317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404E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552 421.84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404E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404EC">
              <w:rPr>
                <w:b/>
                <w:sz w:val="22"/>
                <w:lang w:val="en-US"/>
              </w:rPr>
              <w:t>12/11/2019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404E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56.8317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404E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56.8317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404E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56.8317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404E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552 421.84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404E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E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404EC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2019-11-13T10:59:00Z</dcterms:created>
  <dcterms:modified xsi:type="dcterms:W3CDTF">2019-11-13T10:59:00Z</dcterms:modified>
</cp:coreProperties>
</file>