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A2F3D">
              <w:rPr>
                <w:b/>
                <w:sz w:val="22"/>
                <w:lang w:val="ru-RU"/>
              </w:rPr>
              <w:t>14/05/2020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A2F3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75.7447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A2F3D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75.7447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A2F3D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75.7447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A2F3D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550 134.22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A2F3D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A2F3D">
              <w:rPr>
                <w:b/>
                <w:sz w:val="22"/>
                <w:lang w:val="en-US"/>
              </w:rPr>
              <w:t>14/05/2020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A2F3D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75.7447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A2F3D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75.7447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A2F3D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75.7447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A2F3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550 134.22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A2F3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3D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2F3D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8A000-0C0D-44DD-955E-465B08AD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2020-05-15T11:54:00Z</dcterms:created>
  <dcterms:modified xsi:type="dcterms:W3CDTF">2020-05-15T11:54:00Z</dcterms:modified>
</cp:coreProperties>
</file>