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C2249">
              <w:rPr>
                <w:b/>
                <w:lang w:val="ru-RU"/>
              </w:rPr>
              <w:t>14/11/2019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C224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70.7485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C224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70.7485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C224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70.7485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C224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397 137.70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C224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C2249">
              <w:rPr>
                <w:b/>
                <w:lang w:val="en-US"/>
              </w:rPr>
              <w:t>14/11/2019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C224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70.7485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C224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70.7485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C224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70.7485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C224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397 137.70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C224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4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2249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2019-11-15T09:51:00Z</dcterms:created>
  <dcterms:modified xsi:type="dcterms:W3CDTF">2019-11-15T09:51:00Z</dcterms:modified>
</cp:coreProperties>
</file>