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B21D8">
              <w:rPr>
                <w:b/>
                <w:sz w:val="22"/>
                <w:lang w:val="ru-RU"/>
              </w:rPr>
              <w:t>11/06/2019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B21D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57.6889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B21D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57.6889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B21D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57.6889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B21D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560 754.68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B21D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B21D8">
              <w:rPr>
                <w:b/>
                <w:sz w:val="22"/>
                <w:lang w:val="en-US"/>
              </w:rPr>
              <w:t>11/06/2019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B21D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57.6889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B21D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57.6889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B21D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57.6889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B21D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560 754.68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B21D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D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21D8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2019-06-12T08:40:00Z</dcterms:created>
  <dcterms:modified xsi:type="dcterms:W3CDTF">2019-06-12T08:41:00Z</dcterms:modified>
</cp:coreProperties>
</file>