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E4702">
              <w:rPr>
                <w:b/>
                <w:sz w:val="22"/>
                <w:lang w:val="ru-RU"/>
              </w:rPr>
              <w:t>19/01/2021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9E47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56.9118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E47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56.9118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E47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56.9118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E470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553 200.33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E470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E4702">
              <w:rPr>
                <w:b/>
                <w:sz w:val="22"/>
                <w:lang w:val="en-US"/>
              </w:rPr>
              <w:t>19/01/2021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E47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56.9118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E47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56.9118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E47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56.9118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E47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553 200.33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E470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0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4702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2021-01-21T06:45:00Z</dcterms:created>
  <dcterms:modified xsi:type="dcterms:W3CDTF">2021-01-21T06:45:00Z</dcterms:modified>
</cp:coreProperties>
</file>