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45CB6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45CB6">
              <w:rPr>
                <w:b/>
                <w:lang w:val="ru-RU"/>
              </w:rPr>
              <w:t>24/03/2020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45CB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59.3031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45CB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59.3031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45CB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59.3031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45CB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332 890.61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45CB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45CB6">
              <w:rPr>
                <w:b/>
                <w:lang w:val="en-US"/>
              </w:rPr>
              <w:t>24/03/2020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45CB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59.3031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45CB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59.3031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45CB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59.3031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45CB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332 890.61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45CB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B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5CB6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2020-03-25T09:11:00Z</dcterms:created>
  <dcterms:modified xsi:type="dcterms:W3CDTF">2020-03-25T09:11:00Z</dcterms:modified>
</cp:coreProperties>
</file>