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61ACB">
              <w:rPr>
                <w:b/>
                <w:sz w:val="22"/>
                <w:lang w:val="ru-RU"/>
              </w:rPr>
              <w:t>26/05/2020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61A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75.7149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61A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75.7149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61A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75.7149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61A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549 917.86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61AC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61ACB">
              <w:rPr>
                <w:b/>
                <w:sz w:val="22"/>
                <w:lang w:val="en-US"/>
              </w:rPr>
              <w:t>26/05/2020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61AC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75.7149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61A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75.7149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61A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75.7149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61A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549 917.86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61A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C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1ACB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6892-5B7B-4245-9D33-4DB6B2B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2020-05-27T11:36:00Z</dcterms:created>
  <dcterms:modified xsi:type="dcterms:W3CDTF">2020-05-27T11:36:00Z</dcterms:modified>
</cp:coreProperties>
</file>