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E3728">
              <w:rPr>
                <w:b/>
                <w:lang w:val="ru-RU"/>
              </w:rPr>
              <w:t>23.05.2022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E372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82.8313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E372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82.8313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E372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82.8313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E372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464 962.68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E372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E3728">
              <w:rPr>
                <w:b/>
                <w:lang w:val="en-US"/>
              </w:rPr>
              <w:t>23.05.2022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E372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82.8313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E372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82.8313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E372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82.8313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E372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464 962.68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E372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2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3728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2CA752-660D-4EE7-89A8-8CF3A62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2022-05-25T09:41:00Z</dcterms:created>
  <dcterms:modified xsi:type="dcterms:W3CDTF">2022-05-25T09:42:00Z</dcterms:modified>
</cp:coreProperties>
</file>