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315C55">
              <w:rPr>
                <w:b/>
                <w:lang w:val="ru-RU"/>
              </w:rPr>
              <w:t>15.02.2022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315C55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82.6572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315C55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82.6572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15C55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82.6572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315C55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463 985.41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15C55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15C55">
              <w:rPr>
                <w:b/>
                <w:lang w:val="en-US"/>
              </w:rPr>
              <w:t>15.02.2022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315C55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82.6572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315C55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82.6572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315C55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82.6572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315C55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463 985.41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315C55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55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15C5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2022-02-16T09:18:00Z</dcterms:created>
  <dcterms:modified xsi:type="dcterms:W3CDTF">2022-02-16T09:18:00Z</dcterms:modified>
</cp:coreProperties>
</file>