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99692B">
              <w:rPr>
                <w:b/>
                <w:sz w:val="22"/>
                <w:lang w:val="ru-RU"/>
              </w:rPr>
              <w:t>01.02.2022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99692B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73.4587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99692B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73.4587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99692B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73.4587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99692B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533 531.57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99692B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99692B">
              <w:rPr>
                <w:b/>
                <w:sz w:val="22"/>
                <w:lang w:val="en-US"/>
              </w:rPr>
              <w:t>01.02.2022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99692B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73.4587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99692B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73.4587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99692B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73.4587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99692B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533 531.57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99692B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92B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2B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36067-3629-4AB2-B366-0A05D8347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2011-01-14T08:05:00Z</cp:lastPrinted>
  <dcterms:created xsi:type="dcterms:W3CDTF">2022-02-02T09:48:00Z</dcterms:created>
  <dcterms:modified xsi:type="dcterms:W3CDTF">2022-02-02T09:48:00Z</dcterms:modified>
</cp:coreProperties>
</file>