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F1560">
              <w:rPr>
                <w:b/>
                <w:lang w:val="ru-RU"/>
              </w:rPr>
              <w:t>18/04/2019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F156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77.8159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F156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77.8159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F156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77.8159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F156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436 809.85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F156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F1560">
              <w:rPr>
                <w:b/>
                <w:lang w:val="en-US"/>
              </w:rPr>
              <w:t>18/04/2019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F156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77.8159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F156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77.8159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F156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77.8159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F156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436 809.85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F156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6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1560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2019-04-19T11:15:00Z</dcterms:created>
  <dcterms:modified xsi:type="dcterms:W3CDTF">2019-04-19T11:15:00Z</dcterms:modified>
</cp:coreProperties>
</file>